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58A2" w14:textId="19B69ED6" w:rsidR="3916E378" w:rsidRPr="00C10654" w:rsidRDefault="3916E378" w:rsidP="00963347">
      <w:pPr>
        <w:rPr>
          <w:rFonts w:ascii="Times New Roman" w:hAnsi="Times New Roman"/>
          <w:b/>
          <w:bCs/>
          <w:i/>
          <w:iCs/>
          <w:szCs w:val="24"/>
        </w:rPr>
      </w:pPr>
    </w:p>
    <w:p w14:paraId="13362E33" w14:textId="77777777" w:rsidR="00000813" w:rsidRPr="00C10654" w:rsidRDefault="00000813" w:rsidP="00000813">
      <w:pPr>
        <w:jc w:val="center"/>
        <w:rPr>
          <w:rFonts w:ascii="Times New Roman" w:hAnsi="Times New Roman"/>
          <w:b/>
          <w:i/>
          <w:szCs w:val="24"/>
        </w:rPr>
      </w:pPr>
      <w:r w:rsidRPr="00C10654">
        <w:rPr>
          <w:rFonts w:ascii="Times New Roman" w:hAnsi="Times New Roman"/>
          <w:b/>
          <w:i/>
          <w:szCs w:val="24"/>
        </w:rPr>
        <w:t>MARIN LOCAL AGENCY FORMATION COMMISSION</w:t>
      </w:r>
    </w:p>
    <w:p w14:paraId="20970AA2" w14:textId="77777777" w:rsidR="00000813" w:rsidRPr="00C10654" w:rsidRDefault="00000813" w:rsidP="00000813">
      <w:pPr>
        <w:rPr>
          <w:rFonts w:ascii="Times New Roman" w:hAnsi="Times New Roman"/>
          <w:szCs w:val="24"/>
        </w:rPr>
      </w:pPr>
    </w:p>
    <w:p w14:paraId="5D7FB3DA" w14:textId="77777777" w:rsidR="00000813" w:rsidRPr="00C10654" w:rsidRDefault="00000813" w:rsidP="00000813">
      <w:pPr>
        <w:jc w:val="center"/>
        <w:rPr>
          <w:rFonts w:ascii="Times New Roman" w:hAnsi="Times New Roman"/>
          <w:b/>
          <w:bCs/>
          <w:szCs w:val="24"/>
          <w:u w:val="single"/>
        </w:rPr>
      </w:pPr>
      <w:r w:rsidRPr="00C10654">
        <w:rPr>
          <w:rFonts w:ascii="Times New Roman" w:hAnsi="Times New Roman"/>
          <w:b/>
          <w:bCs/>
          <w:szCs w:val="24"/>
          <w:u w:val="single"/>
        </w:rPr>
        <w:t xml:space="preserve">AFFECTED </w:t>
      </w:r>
      <w:r w:rsidR="00B54BAE" w:rsidRPr="00C10654">
        <w:rPr>
          <w:rFonts w:ascii="Times New Roman" w:hAnsi="Times New Roman"/>
          <w:b/>
          <w:bCs/>
          <w:szCs w:val="24"/>
          <w:u w:val="single"/>
        </w:rPr>
        <w:t xml:space="preserve">AND IMPACTED </w:t>
      </w:r>
      <w:r w:rsidRPr="00C10654">
        <w:rPr>
          <w:rFonts w:ascii="Times New Roman" w:hAnsi="Times New Roman"/>
          <w:b/>
          <w:bCs/>
          <w:szCs w:val="24"/>
          <w:u w:val="single"/>
        </w:rPr>
        <w:t>AGENCY CONSENT FORM</w:t>
      </w:r>
    </w:p>
    <w:p w14:paraId="0723AB95" w14:textId="77777777" w:rsidR="00000813" w:rsidRPr="00C10654" w:rsidRDefault="00000813" w:rsidP="00000813">
      <w:pPr>
        <w:jc w:val="center"/>
        <w:rPr>
          <w:rFonts w:ascii="Times New Roman" w:hAnsi="Times New Roman"/>
          <w:szCs w:val="24"/>
        </w:rPr>
      </w:pPr>
    </w:p>
    <w:p w14:paraId="7E7A307E" w14:textId="77777777" w:rsidR="00000813" w:rsidRPr="00C10654" w:rsidRDefault="00000813" w:rsidP="00000813">
      <w:pPr>
        <w:jc w:val="both"/>
        <w:rPr>
          <w:rFonts w:ascii="Times New Roman" w:hAnsi="Times New Roman"/>
          <w:szCs w:val="24"/>
        </w:rPr>
      </w:pPr>
    </w:p>
    <w:p w14:paraId="30A348E9" w14:textId="77777777" w:rsidR="00000813" w:rsidRPr="00C10654" w:rsidRDefault="00000813" w:rsidP="00000813">
      <w:pPr>
        <w:ind w:left="2160" w:hanging="2160"/>
        <w:jc w:val="both"/>
        <w:rPr>
          <w:rFonts w:ascii="Times New Roman" w:hAnsi="Times New Roman"/>
          <w:b/>
          <w:szCs w:val="24"/>
        </w:rPr>
      </w:pPr>
    </w:p>
    <w:p w14:paraId="4C4521BD" w14:textId="77777777" w:rsidR="00585902" w:rsidRPr="00585902" w:rsidRDefault="00F86496" w:rsidP="00585902">
      <w:pPr>
        <w:tabs>
          <w:tab w:val="left" w:pos="1710"/>
        </w:tabs>
        <w:ind w:left="1710" w:hanging="1710"/>
        <w:rPr>
          <w:rFonts w:ascii="Times New Roman" w:hAnsi="Times New Roman"/>
          <w:szCs w:val="24"/>
        </w:rPr>
      </w:pPr>
      <w:r w:rsidRPr="00C10654">
        <w:rPr>
          <w:rFonts w:ascii="Times New Roman" w:hAnsi="Times New Roman"/>
          <w:szCs w:val="24"/>
        </w:rPr>
        <w:t xml:space="preserve">Application Title: </w:t>
      </w:r>
      <w:r w:rsidR="00585902" w:rsidRPr="00585902">
        <w:rPr>
          <w:rFonts w:ascii="Times New Roman" w:hAnsi="Times New Roman"/>
          <w:szCs w:val="24"/>
        </w:rPr>
        <w:t>Annexation of 280 Mesa Rd., Bolinas (</w:t>
      </w:r>
      <w:r w:rsidR="00585902" w:rsidRPr="00585902">
        <w:rPr>
          <w:rFonts w:ascii="Times New Roman" w:hAnsi="Times New Roman"/>
          <w:b/>
          <w:bCs/>
          <w:szCs w:val="24"/>
        </w:rPr>
        <w:t>188-170-53</w:t>
      </w:r>
      <w:r w:rsidR="00585902" w:rsidRPr="00585902">
        <w:rPr>
          <w:rFonts w:ascii="Times New Roman" w:hAnsi="Times New Roman"/>
          <w:szCs w:val="24"/>
        </w:rPr>
        <w:t>) into Bolinas Public Utility District. (LAFCo File #1393)</w:t>
      </w:r>
    </w:p>
    <w:p w14:paraId="699C50B5" w14:textId="132C29F4" w:rsidR="007C4E2E" w:rsidRPr="00C10654" w:rsidRDefault="007C4E2E" w:rsidP="007C4E2E">
      <w:pPr>
        <w:tabs>
          <w:tab w:val="left" w:pos="1710"/>
        </w:tabs>
        <w:ind w:left="1710" w:hanging="1710"/>
        <w:rPr>
          <w:rFonts w:ascii="Times New Roman" w:hAnsi="Times New Roman"/>
          <w:szCs w:val="24"/>
        </w:rPr>
      </w:pPr>
    </w:p>
    <w:p w14:paraId="1C78BD8D" w14:textId="27A074A4" w:rsidR="00084FD1" w:rsidRPr="00C10654" w:rsidRDefault="00DA5BD1" w:rsidP="00084FD1">
      <w:pPr>
        <w:rPr>
          <w:rFonts w:ascii="Times New Roman" w:hAnsi="Times New Roman"/>
          <w:szCs w:val="24"/>
        </w:rPr>
      </w:pPr>
      <w:r w:rsidRPr="00C10654">
        <w:rPr>
          <w:rFonts w:ascii="Times New Roman" w:hAnsi="Times New Roman"/>
          <w:szCs w:val="24"/>
        </w:rPr>
        <w:t xml:space="preserve">We request that you make comment on the proposal in writing no later than </w:t>
      </w:r>
      <w:r w:rsidR="005037C8">
        <w:rPr>
          <w:rFonts w:ascii="Times New Roman" w:hAnsi="Times New Roman"/>
          <w:b/>
          <w:color w:val="000000"/>
          <w:szCs w:val="24"/>
          <w:u w:val="single"/>
        </w:rPr>
        <w:t>________</w:t>
      </w:r>
      <w:r w:rsidR="00960A6E">
        <w:rPr>
          <w:rFonts w:ascii="Times New Roman" w:hAnsi="Times New Roman"/>
          <w:b/>
          <w:color w:val="000000"/>
          <w:szCs w:val="24"/>
          <w:u w:val="single"/>
        </w:rPr>
        <w:t xml:space="preserve">. </w:t>
      </w:r>
      <w:r w:rsidRPr="00C10654">
        <w:rPr>
          <w:rFonts w:ascii="Times New Roman" w:hAnsi="Times New Roman"/>
          <w:szCs w:val="24"/>
        </w:rPr>
        <w:t>If there are no comments on the attached proposal, please check the box below, and return this memorandum to Marin LAFC</w:t>
      </w:r>
      <w:r w:rsidR="00427DCA" w:rsidRPr="00C10654">
        <w:rPr>
          <w:rFonts w:ascii="Times New Roman" w:hAnsi="Times New Roman"/>
          <w:szCs w:val="24"/>
        </w:rPr>
        <w:t>o</w:t>
      </w:r>
      <w:r w:rsidRPr="00C10654">
        <w:rPr>
          <w:rFonts w:ascii="Times New Roman" w:hAnsi="Times New Roman"/>
          <w:szCs w:val="24"/>
        </w:rPr>
        <w:t xml:space="preserve">.  </w:t>
      </w:r>
      <w:r w:rsidR="00084FD1" w:rsidRPr="00C10654">
        <w:rPr>
          <w:rFonts w:ascii="Times New Roman" w:hAnsi="Times New Roman"/>
          <w:szCs w:val="24"/>
        </w:rPr>
        <w:t>This form may be returned by postal mail to Marin LAFC</w:t>
      </w:r>
      <w:r w:rsidR="005610C2" w:rsidRPr="00C10654">
        <w:rPr>
          <w:rFonts w:ascii="Times New Roman" w:hAnsi="Times New Roman"/>
          <w:szCs w:val="24"/>
        </w:rPr>
        <w:t>o</w:t>
      </w:r>
      <w:r w:rsidR="00084FD1" w:rsidRPr="00C10654">
        <w:rPr>
          <w:rFonts w:ascii="Times New Roman" w:hAnsi="Times New Roman"/>
          <w:szCs w:val="24"/>
        </w:rPr>
        <w:t xml:space="preserve">, </w:t>
      </w:r>
      <w:r w:rsidR="005610C2" w:rsidRPr="00C10654">
        <w:rPr>
          <w:rFonts w:ascii="Times New Roman" w:hAnsi="Times New Roman"/>
          <w:szCs w:val="24"/>
        </w:rPr>
        <w:t>1401 Los Gamos Drive</w:t>
      </w:r>
      <w:r w:rsidR="00084FD1" w:rsidRPr="00C10654">
        <w:rPr>
          <w:rFonts w:ascii="Times New Roman" w:hAnsi="Times New Roman"/>
          <w:szCs w:val="24"/>
        </w:rPr>
        <w:t>, Suite 230, San Rafael, CA 94903</w:t>
      </w:r>
      <w:r w:rsidR="007665B3" w:rsidRPr="00C10654">
        <w:rPr>
          <w:rFonts w:ascii="Times New Roman" w:hAnsi="Times New Roman"/>
          <w:szCs w:val="24"/>
        </w:rPr>
        <w:t xml:space="preserve"> or </w:t>
      </w:r>
      <w:r w:rsidR="00084FD1" w:rsidRPr="00C10654">
        <w:rPr>
          <w:rFonts w:ascii="Times New Roman" w:hAnsi="Times New Roman"/>
          <w:szCs w:val="24"/>
        </w:rPr>
        <w:t xml:space="preserve">electronically to </w:t>
      </w:r>
      <w:hyperlink r:id="rId9" w:history="1">
        <w:r w:rsidR="00084FD1" w:rsidRPr="00C10654">
          <w:rPr>
            <w:rStyle w:val="Hyperlink"/>
            <w:rFonts w:ascii="Times New Roman" w:hAnsi="Times New Roman"/>
            <w:szCs w:val="24"/>
          </w:rPr>
          <w:t>staff@marinlafco.org</w:t>
        </w:r>
      </w:hyperlink>
      <w:r w:rsidR="007665B3" w:rsidRPr="00C10654">
        <w:rPr>
          <w:rFonts w:ascii="Times New Roman" w:hAnsi="Times New Roman"/>
          <w:szCs w:val="24"/>
        </w:rPr>
        <w:t>.</w:t>
      </w:r>
    </w:p>
    <w:p w14:paraId="5F0C9CDE" w14:textId="77777777" w:rsidR="00DA5BD1" w:rsidRPr="00C10654" w:rsidRDefault="00DA5BD1">
      <w:pPr>
        <w:rPr>
          <w:rFonts w:ascii="Times New Roman" w:hAnsi="Times New Roman"/>
          <w:szCs w:val="24"/>
        </w:rPr>
      </w:pPr>
    </w:p>
    <w:p w14:paraId="01EAD7E7" w14:textId="77777777" w:rsidR="00DA5BD1" w:rsidRPr="00C10654" w:rsidRDefault="00DA5BD1">
      <w:pPr>
        <w:rPr>
          <w:rFonts w:ascii="Times New Roman" w:hAnsi="Times New Roman"/>
          <w:szCs w:val="24"/>
        </w:rPr>
      </w:pPr>
    </w:p>
    <w:p w14:paraId="296977EF" w14:textId="1F2DCAF8" w:rsidR="00DA5BD1" w:rsidRPr="00C10654" w:rsidRDefault="00DA5BD1">
      <w:pPr>
        <w:rPr>
          <w:rFonts w:ascii="Times New Roman" w:hAnsi="Times New Roman"/>
          <w:szCs w:val="24"/>
          <w:u w:val="single"/>
        </w:rPr>
      </w:pPr>
      <w:r w:rsidRPr="00C10654">
        <w:rPr>
          <w:rFonts w:ascii="Times New Roman" w:hAnsi="Times New Roman"/>
          <w:szCs w:val="24"/>
        </w:rPr>
        <w:t xml:space="preserve"> </w:t>
      </w:r>
      <w:r w:rsidRPr="00C10654">
        <w:rPr>
          <w:rFonts w:ascii="Times New Roman" w:hAnsi="Times New Roman"/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</w:p>
    <w:p w14:paraId="4E2ADC73" w14:textId="77777777" w:rsidR="00DA5BD1" w:rsidRPr="00C10654" w:rsidRDefault="00DA5BD1">
      <w:pPr>
        <w:jc w:val="center"/>
        <w:rPr>
          <w:rFonts w:ascii="Times New Roman" w:hAnsi="Times New Roman"/>
          <w:i/>
          <w:iCs/>
          <w:szCs w:val="24"/>
        </w:rPr>
      </w:pPr>
      <w:r w:rsidRPr="00C10654">
        <w:rPr>
          <w:rFonts w:ascii="Times New Roman" w:hAnsi="Times New Roman"/>
          <w:i/>
          <w:iCs/>
          <w:szCs w:val="24"/>
        </w:rPr>
        <w:t>(</w:t>
      </w:r>
      <w:r w:rsidR="00E8645A" w:rsidRPr="00C10654">
        <w:rPr>
          <w:rFonts w:ascii="Times New Roman" w:hAnsi="Times New Roman"/>
          <w:i/>
          <w:iCs/>
          <w:szCs w:val="24"/>
        </w:rPr>
        <w:t xml:space="preserve">Fill-in </w:t>
      </w:r>
      <w:r w:rsidRPr="00C10654">
        <w:rPr>
          <w:rFonts w:ascii="Times New Roman" w:hAnsi="Times New Roman"/>
          <w:i/>
          <w:iCs/>
          <w:szCs w:val="24"/>
        </w:rPr>
        <w:t>Agency Name)</w:t>
      </w:r>
    </w:p>
    <w:p w14:paraId="5D580357" w14:textId="77777777" w:rsidR="00045006" w:rsidRPr="00C10654" w:rsidRDefault="00045006">
      <w:pPr>
        <w:jc w:val="center"/>
        <w:rPr>
          <w:rFonts w:ascii="Times New Roman" w:hAnsi="Times New Roman"/>
          <w:i/>
          <w:iCs/>
          <w:szCs w:val="24"/>
        </w:rPr>
      </w:pPr>
    </w:p>
    <w:p w14:paraId="2CFA0865" w14:textId="4F2F5EE6" w:rsidR="006A7851" w:rsidRPr="00C10654" w:rsidRDefault="00916DED" w:rsidP="007E7152">
      <w:pPr>
        <w:tabs>
          <w:tab w:val="left" w:pos="0"/>
        </w:tabs>
        <w:ind w:left="1620" w:hanging="1710"/>
        <w:rPr>
          <w:rFonts w:ascii="Times New Roman" w:hAnsi="Times New Roman"/>
          <w:szCs w:val="24"/>
        </w:rPr>
      </w:pPr>
      <w:r>
        <w:rPr>
          <w:rFonts w:ascii="Times New Roman" w:eastAsia="Wingdings 2" w:hAnsi="Times New Roman"/>
          <w:szCs w:val="24"/>
        </w:rPr>
        <w:t>_</w:t>
      </w:r>
      <w:r w:rsidR="006A7851" w:rsidRPr="00C10654">
        <w:rPr>
          <w:rFonts w:ascii="Times New Roman" w:hAnsi="Times New Roman"/>
          <w:szCs w:val="24"/>
        </w:rPr>
        <w:t xml:space="preserve"> has comment (attached)</w:t>
      </w:r>
    </w:p>
    <w:p w14:paraId="79ECFD18" w14:textId="487EA8A3" w:rsidR="006A7851" w:rsidRPr="00C10654" w:rsidRDefault="00916DED" w:rsidP="007E7152">
      <w:pPr>
        <w:tabs>
          <w:tab w:val="left" w:pos="0"/>
        </w:tabs>
        <w:ind w:left="1620" w:hanging="1710"/>
        <w:rPr>
          <w:rFonts w:ascii="Times New Roman" w:hAnsi="Times New Roman"/>
          <w:szCs w:val="24"/>
        </w:rPr>
      </w:pPr>
      <w:r>
        <w:rPr>
          <w:rFonts w:ascii="Times New Roman" w:eastAsia="Wingdings 2" w:hAnsi="Times New Roman"/>
          <w:szCs w:val="24"/>
        </w:rPr>
        <w:t>_</w:t>
      </w:r>
      <w:r w:rsidR="006A7851" w:rsidRPr="00C10654">
        <w:rPr>
          <w:rFonts w:ascii="Times New Roman" w:hAnsi="Times New Roman"/>
          <w:szCs w:val="24"/>
        </w:rPr>
        <w:t xml:space="preserve"> </w:t>
      </w:r>
      <w:r w:rsidR="00DA5BD1" w:rsidRPr="00C10654">
        <w:rPr>
          <w:rFonts w:ascii="Times New Roman" w:hAnsi="Times New Roman"/>
          <w:szCs w:val="24"/>
        </w:rPr>
        <w:t xml:space="preserve">has no comment </w:t>
      </w:r>
    </w:p>
    <w:p w14:paraId="5C412571" w14:textId="77777777" w:rsidR="006A7851" w:rsidRPr="00C10654" w:rsidRDefault="006A7851" w:rsidP="007E7152">
      <w:pPr>
        <w:tabs>
          <w:tab w:val="left" w:pos="0"/>
        </w:tabs>
        <w:ind w:left="1620" w:hanging="1710"/>
        <w:rPr>
          <w:rFonts w:ascii="Times New Roman" w:hAnsi="Times New Roman"/>
          <w:szCs w:val="24"/>
        </w:rPr>
      </w:pPr>
    </w:p>
    <w:p w14:paraId="5FE1B181" w14:textId="03EFB41A" w:rsidR="005037C8" w:rsidRPr="005037C8" w:rsidRDefault="00C10654" w:rsidP="005037C8">
      <w:pPr>
        <w:tabs>
          <w:tab w:val="left" w:pos="0"/>
        </w:tabs>
        <w:ind w:left="1620" w:hanging="17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</w:t>
      </w:r>
      <w:r w:rsidR="00DA5BD1" w:rsidRPr="00C10654">
        <w:rPr>
          <w:rFonts w:ascii="Times New Roman" w:hAnsi="Times New Roman"/>
          <w:szCs w:val="24"/>
        </w:rPr>
        <w:t>egarding the application for</w:t>
      </w:r>
      <w:r w:rsidR="00D15EFA" w:rsidRPr="00C10654">
        <w:rPr>
          <w:rFonts w:ascii="Times New Roman" w:hAnsi="Times New Roman"/>
          <w:szCs w:val="24"/>
        </w:rPr>
        <w:t>:</w:t>
      </w:r>
      <w:r w:rsidR="005037C8" w:rsidRPr="005037C8">
        <w:rPr>
          <w:rFonts w:ascii="Times New Roman" w:hAnsi="Times New Roman"/>
          <w:sz w:val="22"/>
          <w:szCs w:val="22"/>
        </w:rPr>
        <w:t xml:space="preserve"> </w:t>
      </w:r>
      <w:r w:rsidR="005037C8" w:rsidRPr="005037C8">
        <w:rPr>
          <w:rFonts w:ascii="Times New Roman" w:hAnsi="Times New Roman"/>
          <w:szCs w:val="24"/>
        </w:rPr>
        <w:t>Annexation of 280 Mesa Rd., Bolinas (</w:t>
      </w:r>
      <w:r w:rsidR="005037C8" w:rsidRPr="005037C8">
        <w:rPr>
          <w:rFonts w:ascii="Times New Roman" w:hAnsi="Times New Roman"/>
          <w:b/>
          <w:bCs/>
          <w:szCs w:val="24"/>
        </w:rPr>
        <w:t>188-170-53</w:t>
      </w:r>
      <w:r w:rsidR="005037C8" w:rsidRPr="005037C8">
        <w:rPr>
          <w:rFonts w:ascii="Times New Roman" w:hAnsi="Times New Roman"/>
          <w:szCs w:val="24"/>
        </w:rPr>
        <w:t>) into Bolinas</w:t>
      </w:r>
      <w:r w:rsidR="005037C8">
        <w:rPr>
          <w:rFonts w:ascii="Times New Roman" w:hAnsi="Times New Roman"/>
          <w:szCs w:val="24"/>
        </w:rPr>
        <w:t xml:space="preserve"> </w:t>
      </w:r>
      <w:r w:rsidR="005037C8" w:rsidRPr="005037C8">
        <w:rPr>
          <w:rFonts w:ascii="Times New Roman" w:hAnsi="Times New Roman"/>
          <w:szCs w:val="24"/>
        </w:rPr>
        <w:t>Public Utility District. (LAFCo File #1393)</w:t>
      </w:r>
    </w:p>
    <w:p w14:paraId="21997F47" w14:textId="706392C7" w:rsidR="00696D68" w:rsidRPr="00C10654" w:rsidRDefault="00696D68" w:rsidP="00C10654">
      <w:pPr>
        <w:tabs>
          <w:tab w:val="left" w:pos="0"/>
        </w:tabs>
        <w:ind w:left="1620" w:hanging="1710"/>
        <w:rPr>
          <w:rFonts w:ascii="Times New Roman" w:hAnsi="Times New Roman"/>
          <w:szCs w:val="24"/>
        </w:rPr>
      </w:pPr>
    </w:p>
    <w:p w14:paraId="18B493F9" w14:textId="77777777" w:rsidR="003D13F4" w:rsidRPr="00C10654" w:rsidRDefault="003D13F4">
      <w:pPr>
        <w:rPr>
          <w:rFonts w:ascii="Times New Roman" w:hAnsi="Times New Roman"/>
          <w:szCs w:val="24"/>
        </w:rPr>
      </w:pPr>
    </w:p>
    <w:p w14:paraId="629D6E61" w14:textId="77777777" w:rsidR="00EB307A" w:rsidRPr="00C10654" w:rsidRDefault="00EB307A" w:rsidP="00EB307A">
      <w:pPr>
        <w:rPr>
          <w:rFonts w:ascii="Times New Roman" w:hAnsi="Times New Roman"/>
          <w:szCs w:val="24"/>
        </w:rPr>
      </w:pPr>
      <w:r w:rsidRPr="00C10654">
        <w:rPr>
          <w:rFonts w:ascii="Times New Roman" w:hAnsi="Times New Roman"/>
          <w:szCs w:val="24"/>
        </w:rPr>
        <w:t>Date of Board Action</w:t>
      </w:r>
      <w:r w:rsidR="005B7F88" w:rsidRPr="00C10654">
        <w:rPr>
          <w:rFonts w:ascii="Times New Roman" w:hAnsi="Times New Roman"/>
          <w:szCs w:val="24"/>
        </w:rPr>
        <w:t xml:space="preserve"> </w:t>
      </w:r>
      <w:r w:rsidR="00B54BAE" w:rsidRPr="00C10654">
        <w:rPr>
          <w:rFonts w:ascii="Times New Roman" w:hAnsi="Times New Roman"/>
          <w:szCs w:val="24"/>
        </w:rPr>
        <w:t>(if taken)</w:t>
      </w:r>
      <w:r w:rsidRPr="00C10654">
        <w:rPr>
          <w:rFonts w:ascii="Times New Roman" w:hAnsi="Times New Roman"/>
          <w:szCs w:val="24"/>
        </w:rPr>
        <w:t xml:space="preserve">: </w:t>
      </w:r>
    </w:p>
    <w:p w14:paraId="4CA05E8C" w14:textId="77777777" w:rsidR="00EB307A" w:rsidRPr="00C10654" w:rsidRDefault="00EB307A" w:rsidP="00EB307A">
      <w:pPr>
        <w:jc w:val="both"/>
        <w:rPr>
          <w:rFonts w:ascii="Times New Roman" w:hAnsi="Times New Roman"/>
          <w:szCs w:val="24"/>
        </w:rPr>
      </w:pPr>
    </w:p>
    <w:p w14:paraId="3F57FC7F" w14:textId="47659836" w:rsidR="00EB307A" w:rsidRPr="00C10654" w:rsidRDefault="000E7406" w:rsidP="00EB307A">
      <w:pPr>
        <w:rPr>
          <w:rFonts w:ascii="Times New Roman" w:hAnsi="Times New Roman"/>
          <w:szCs w:val="24"/>
        </w:rPr>
      </w:pPr>
      <w:r w:rsidRPr="00C10654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4A3F25" wp14:editId="208FCAD9">
                <wp:simplePos x="0" y="0"/>
                <wp:positionH relativeFrom="column">
                  <wp:posOffset>22860</wp:posOffset>
                </wp:positionH>
                <wp:positionV relativeFrom="paragraph">
                  <wp:posOffset>48260</wp:posOffset>
                </wp:positionV>
                <wp:extent cx="602742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284236F">
              <v:shapetype id="_x0000_t32" coordsize="21600,21600" o:oned="t" filled="f" o:spt="32" path="m,l21600,21600e" w14:anchorId="0A8E61D6">
                <v:path fillok="f" arrowok="t" o:connecttype="none"/>
                <o:lock v:ext="edit" shapetype="t"/>
              </v:shapetype>
              <v:shape id="AutoShape 6" style="position:absolute;margin-left:1.8pt;margin-top:3.8pt;width:474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"/>
            </w:pict>
          </mc:Fallback>
        </mc:AlternateContent>
      </w:r>
    </w:p>
    <w:p w14:paraId="2D7E7399" w14:textId="77777777" w:rsidR="00EB307A" w:rsidRPr="00C10654" w:rsidRDefault="00EB307A" w:rsidP="00EB307A">
      <w:pPr>
        <w:rPr>
          <w:rFonts w:ascii="Times New Roman" w:hAnsi="Times New Roman"/>
          <w:szCs w:val="24"/>
        </w:rPr>
      </w:pPr>
      <w:r w:rsidRPr="00C10654">
        <w:rPr>
          <w:rFonts w:ascii="Times New Roman" w:hAnsi="Times New Roman"/>
          <w:szCs w:val="24"/>
        </w:rPr>
        <w:t xml:space="preserve">Authorized Signature: </w:t>
      </w:r>
    </w:p>
    <w:p w14:paraId="672577CA" w14:textId="77777777" w:rsidR="00EB307A" w:rsidRPr="00C10654" w:rsidRDefault="00EB307A" w:rsidP="00EB307A">
      <w:pPr>
        <w:rPr>
          <w:rFonts w:ascii="Times New Roman" w:hAnsi="Times New Roman"/>
          <w:szCs w:val="24"/>
        </w:rPr>
      </w:pPr>
    </w:p>
    <w:p w14:paraId="23717DF7" w14:textId="723E89E2" w:rsidR="00EB307A" w:rsidRPr="00C10654" w:rsidRDefault="000E7406" w:rsidP="00EB307A">
      <w:pPr>
        <w:rPr>
          <w:rFonts w:ascii="Times New Roman" w:hAnsi="Times New Roman"/>
          <w:szCs w:val="24"/>
        </w:rPr>
      </w:pPr>
      <w:r w:rsidRPr="00C10654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654CEC" wp14:editId="06FB5027">
                <wp:simplePos x="0" y="0"/>
                <wp:positionH relativeFrom="column">
                  <wp:posOffset>7620</wp:posOffset>
                </wp:positionH>
                <wp:positionV relativeFrom="paragraph">
                  <wp:posOffset>22225</wp:posOffset>
                </wp:positionV>
                <wp:extent cx="6042660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D308EE9">
              <v:shape id="AutoShape 5" style="position:absolute;margin-left:.6pt;margin-top:1.75pt;width:475.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sRuAEAAFYDAAAOAAAAZHJzL2Uyb0RvYy54bWysU8Fu2zAMvQ/YPwi6L3aCNdi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" w14:anchorId="3F7E3BAC"/>
            </w:pict>
          </mc:Fallback>
        </mc:AlternateContent>
      </w:r>
    </w:p>
    <w:p w14:paraId="53FA30B1" w14:textId="77777777" w:rsidR="00EB307A" w:rsidRPr="00C10654" w:rsidRDefault="00EB307A" w:rsidP="00EB307A">
      <w:pPr>
        <w:rPr>
          <w:rFonts w:ascii="Times New Roman" w:hAnsi="Times New Roman"/>
          <w:szCs w:val="24"/>
        </w:rPr>
      </w:pPr>
      <w:r w:rsidRPr="00C10654">
        <w:rPr>
          <w:rFonts w:ascii="Times New Roman" w:hAnsi="Times New Roman"/>
          <w:szCs w:val="24"/>
        </w:rPr>
        <w:t>Print Name:</w:t>
      </w:r>
    </w:p>
    <w:p w14:paraId="402AC679" w14:textId="77777777" w:rsidR="00EB307A" w:rsidRPr="00C10654" w:rsidRDefault="00EB307A" w:rsidP="00EB307A">
      <w:pPr>
        <w:rPr>
          <w:rFonts w:ascii="Times New Roman" w:hAnsi="Times New Roman"/>
          <w:szCs w:val="24"/>
        </w:rPr>
      </w:pPr>
    </w:p>
    <w:p w14:paraId="440CF76F" w14:textId="013A4234" w:rsidR="00EB307A" w:rsidRPr="00C10654" w:rsidRDefault="000E7406" w:rsidP="00EB307A">
      <w:pPr>
        <w:rPr>
          <w:rFonts w:ascii="Times New Roman" w:hAnsi="Times New Roman"/>
          <w:szCs w:val="24"/>
        </w:rPr>
      </w:pPr>
      <w:r w:rsidRPr="00C10654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44FBCF" wp14:editId="322CF185">
                <wp:simplePos x="0" y="0"/>
                <wp:positionH relativeFrom="column">
                  <wp:posOffset>7620</wp:posOffset>
                </wp:positionH>
                <wp:positionV relativeFrom="paragraph">
                  <wp:posOffset>3810</wp:posOffset>
                </wp:positionV>
                <wp:extent cx="604266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44C0D89">
              <v:shape id="AutoShape 4" style="position:absolute;margin-left:.6pt;margin-top:.3pt;width:475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sRuAEAAFYDAAAOAAAAZHJzL2Uyb0RvYy54bWysU8Fu2zAMvQ/YPwi6L3aCNdi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" w14:anchorId="59A48C36"/>
            </w:pict>
          </mc:Fallback>
        </mc:AlternateContent>
      </w:r>
    </w:p>
    <w:p w14:paraId="407D313F" w14:textId="77777777" w:rsidR="00EB307A" w:rsidRPr="00C10654" w:rsidRDefault="00EB307A" w:rsidP="00EB307A">
      <w:pPr>
        <w:rPr>
          <w:rFonts w:ascii="Times New Roman" w:hAnsi="Times New Roman"/>
          <w:szCs w:val="24"/>
        </w:rPr>
      </w:pPr>
      <w:r w:rsidRPr="00C10654">
        <w:rPr>
          <w:rFonts w:ascii="Times New Roman" w:hAnsi="Times New Roman"/>
          <w:szCs w:val="24"/>
        </w:rPr>
        <w:t xml:space="preserve">Title: </w:t>
      </w:r>
    </w:p>
    <w:p w14:paraId="1DD70226" w14:textId="77777777" w:rsidR="00EB307A" w:rsidRPr="00C10654" w:rsidRDefault="00EB307A" w:rsidP="00EB307A">
      <w:pPr>
        <w:rPr>
          <w:rFonts w:ascii="Times New Roman" w:hAnsi="Times New Roman"/>
          <w:szCs w:val="24"/>
        </w:rPr>
      </w:pPr>
    </w:p>
    <w:p w14:paraId="5C7A317D" w14:textId="5E4F2B69" w:rsidR="00EB307A" w:rsidRPr="00C10654" w:rsidRDefault="000E7406" w:rsidP="00EB307A">
      <w:pPr>
        <w:rPr>
          <w:rFonts w:ascii="Times New Roman" w:hAnsi="Times New Roman"/>
          <w:szCs w:val="24"/>
        </w:rPr>
      </w:pPr>
      <w:r w:rsidRPr="00C10654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7D1AA1" wp14:editId="437E45F9">
                <wp:simplePos x="0" y="0"/>
                <wp:positionH relativeFrom="column">
                  <wp:posOffset>7620</wp:posOffset>
                </wp:positionH>
                <wp:positionV relativeFrom="paragraph">
                  <wp:posOffset>11430</wp:posOffset>
                </wp:positionV>
                <wp:extent cx="608838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654C7B3">
              <v:shape id="AutoShape 3" style="position:absolute;margin-left:.6pt;margin-top:.9pt;width:479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" w14:anchorId="5162F76C"/>
            </w:pict>
          </mc:Fallback>
        </mc:AlternateContent>
      </w:r>
    </w:p>
    <w:p w14:paraId="56C95F67" w14:textId="77777777" w:rsidR="00EB307A" w:rsidRPr="00C10654" w:rsidRDefault="00EB307A" w:rsidP="00EB307A">
      <w:pPr>
        <w:jc w:val="both"/>
        <w:rPr>
          <w:rFonts w:ascii="Times New Roman" w:hAnsi="Times New Roman"/>
          <w:szCs w:val="24"/>
        </w:rPr>
      </w:pPr>
      <w:r w:rsidRPr="00C10654">
        <w:rPr>
          <w:rFonts w:ascii="Times New Roman" w:hAnsi="Times New Roman"/>
          <w:szCs w:val="24"/>
        </w:rPr>
        <w:t xml:space="preserve">Date: </w:t>
      </w:r>
    </w:p>
    <w:p w14:paraId="065DC7D7" w14:textId="77777777" w:rsidR="00EB307A" w:rsidRPr="00C10654" w:rsidRDefault="00EB307A" w:rsidP="00EB307A">
      <w:pPr>
        <w:jc w:val="both"/>
        <w:rPr>
          <w:rFonts w:ascii="Times New Roman" w:hAnsi="Times New Roman"/>
          <w:szCs w:val="24"/>
        </w:rPr>
      </w:pPr>
    </w:p>
    <w:p w14:paraId="56C83947" w14:textId="3C89CD9E" w:rsidR="00DA5BD1" w:rsidRPr="00C10654" w:rsidRDefault="000E7406" w:rsidP="00ED19F4">
      <w:pPr>
        <w:tabs>
          <w:tab w:val="right" w:pos="9648"/>
        </w:tabs>
        <w:jc w:val="both"/>
        <w:rPr>
          <w:rFonts w:ascii="Times New Roman" w:hAnsi="Times New Roman"/>
          <w:szCs w:val="24"/>
        </w:rPr>
      </w:pPr>
      <w:r w:rsidRPr="00C10654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735194" wp14:editId="49E3A04F">
                <wp:simplePos x="0" y="0"/>
                <wp:positionH relativeFrom="column">
                  <wp:posOffset>7620</wp:posOffset>
                </wp:positionH>
                <wp:positionV relativeFrom="paragraph">
                  <wp:posOffset>53975</wp:posOffset>
                </wp:positionV>
                <wp:extent cx="608838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1D66160">
              <v:shape id="AutoShape 2" style="position:absolute;margin-left:.6pt;margin-top:4.25pt;width:479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" w14:anchorId="579CFADF"/>
            </w:pict>
          </mc:Fallback>
        </mc:AlternateContent>
      </w:r>
    </w:p>
    <w:sectPr w:rsidR="00DA5BD1" w:rsidRPr="00C10654" w:rsidSect="000629DD">
      <w:pgSz w:w="12240" w:h="15840" w:code="1"/>
      <w:pgMar w:top="1152" w:right="1152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4810A" w14:textId="77777777" w:rsidR="00826F5E" w:rsidRDefault="00826F5E">
      <w:r>
        <w:separator/>
      </w:r>
    </w:p>
  </w:endnote>
  <w:endnote w:type="continuationSeparator" w:id="0">
    <w:p w14:paraId="434BE6C5" w14:textId="77777777" w:rsidR="00826F5E" w:rsidRDefault="0082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D725C" w14:textId="77777777" w:rsidR="00826F5E" w:rsidRDefault="00826F5E">
      <w:r>
        <w:separator/>
      </w:r>
    </w:p>
  </w:footnote>
  <w:footnote w:type="continuationSeparator" w:id="0">
    <w:p w14:paraId="61E020DA" w14:textId="77777777" w:rsidR="00826F5E" w:rsidRDefault="00826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7D"/>
    <w:rsid w:val="00000813"/>
    <w:rsid w:val="00045006"/>
    <w:rsid w:val="000629DD"/>
    <w:rsid w:val="00084FD1"/>
    <w:rsid w:val="000A0BF4"/>
    <w:rsid w:val="000E7406"/>
    <w:rsid w:val="00113598"/>
    <w:rsid w:val="00120996"/>
    <w:rsid w:val="00137B0D"/>
    <w:rsid w:val="001B7628"/>
    <w:rsid w:val="001E361B"/>
    <w:rsid w:val="002E4AFA"/>
    <w:rsid w:val="003905C4"/>
    <w:rsid w:val="003D13F4"/>
    <w:rsid w:val="003F5101"/>
    <w:rsid w:val="00401B2D"/>
    <w:rsid w:val="00427DCA"/>
    <w:rsid w:val="004B6118"/>
    <w:rsid w:val="004D4630"/>
    <w:rsid w:val="005037C8"/>
    <w:rsid w:val="005610C2"/>
    <w:rsid w:val="00584FAC"/>
    <w:rsid w:val="00585902"/>
    <w:rsid w:val="005B7F88"/>
    <w:rsid w:val="00616B7D"/>
    <w:rsid w:val="00623288"/>
    <w:rsid w:val="00696D68"/>
    <w:rsid w:val="006A7851"/>
    <w:rsid w:val="006E0B42"/>
    <w:rsid w:val="00713CF2"/>
    <w:rsid w:val="00715CA4"/>
    <w:rsid w:val="00744979"/>
    <w:rsid w:val="007665B3"/>
    <w:rsid w:val="007C4E2E"/>
    <w:rsid w:val="007D23A9"/>
    <w:rsid w:val="007E7152"/>
    <w:rsid w:val="00826F5E"/>
    <w:rsid w:val="00862415"/>
    <w:rsid w:val="008666EE"/>
    <w:rsid w:val="008E618A"/>
    <w:rsid w:val="00916DED"/>
    <w:rsid w:val="00960A6E"/>
    <w:rsid w:val="00963347"/>
    <w:rsid w:val="009B1DAE"/>
    <w:rsid w:val="00A42B9C"/>
    <w:rsid w:val="00A959E3"/>
    <w:rsid w:val="00AF5711"/>
    <w:rsid w:val="00B54BAE"/>
    <w:rsid w:val="00B66ECC"/>
    <w:rsid w:val="00BA6059"/>
    <w:rsid w:val="00BC3E91"/>
    <w:rsid w:val="00C10654"/>
    <w:rsid w:val="00C85E4B"/>
    <w:rsid w:val="00C948F0"/>
    <w:rsid w:val="00CB3E07"/>
    <w:rsid w:val="00D15EFA"/>
    <w:rsid w:val="00D55FAC"/>
    <w:rsid w:val="00DA5BD1"/>
    <w:rsid w:val="00DB226C"/>
    <w:rsid w:val="00DC3082"/>
    <w:rsid w:val="00E74980"/>
    <w:rsid w:val="00E8645A"/>
    <w:rsid w:val="00EA2438"/>
    <w:rsid w:val="00EB307A"/>
    <w:rsid w:val="00ED19F4"/>
    <w:rsid w:val="00ED769E"/>
    <w:rsid w:val="00EE42B1"/>
    <w:rsid w:val="00EE61F6"/>
    <w:rsid w:val="00F77432"/>
    <w:rsid w:val="00F86496"/>
    <w:rsid w:val="00FD44B9"/>
    <w:rsid w:val="3916E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57DB54"/>
  <w15:chartTrackingRefBased/>
  <w15:docId w15:val="{EBE6074F-1C1C-4EAA-BD30-B8551800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04500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45006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taff@marinlafc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Standard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395EB882C4F45BD6C8AC9403C487F" ma:contentTypeVersion="20" ma:contentTypeDescription="Create a new document." ma:contentTypeScope="" ma:versionID="e490e27c670b4214ddb42b1eb1fab478">
  <xsd:schema xmlns:xsd="http://www.w3.org/2001/XMLSchema" xmlns:xs="http://www.w3.org/2001/XMLSchema" xmlns:p="http://schemas.microsoft.com/office/2006/metadata/properties" xmlns:ns2="2dc5816c-04da-47a8-aa4a-4a5f264daead" xmlns:ns3="03266324-5900-4272-81a2-bc6b2ed1a56e" targetNamespace="http://schemas.microsoft.com/office/2006/metadata/properties" ma:root="true" ma:fieldsID="e877d1f1b1af497745b53ca8273c88e3" ns2:_="" ns3:_="">
    <xsd:import namespace="2dc5816c-04da-47a8-aa4a-4a5f264daead"/>
    <xsd:import namespace="03266324-5900-4272-81a2-bc6b2ed1a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BriefDescrip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ransferRequestofCounty" minOccurs="0"/>
                <xsd:element ref="ns2:DateImpor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816c-04da-47a8-aa4a-4a5f264da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riefDescription" ma:index="16" nillable="true" ma:displayName="Brief Description" ma:format="Dropdown" ma:internalName="BriefDescription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e90a111-7f7d-49fb-b9a9-dca1848af1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ransferRequestofCounty" ma:index="24" nillable="true" ma:displayName="TransferRequestofCounty" ma:format="Dropdown" ma:internalName="TransferRequestofCounty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DateImported" ma:index="25" nillable="true" ma:displayName="Date Imported" ma:format="DateOnly" ma:internalName="DateImpor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66324-5900-4272-81a2-bc6b2ed1a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e6945be-ec75-4562-9e72-0fb82c620db5}" ma:internalName="TaxCatchAll" ma:showField="CatchAllData" ma:web="03266324-5900-4272-81a2-bc6b2ed1a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266324-5900-4272-81a2-bc6b2ed1a56e" xsi:nil="true"/>
    <lcf76f155ced4ddcb4097134ff3c332f xmlns="2dc5816c-04da-47a8-aa4a-4a5f264daead">
      <Terms xmlns="http://schemas.microsoft.com/office/infopath/2007/PartnerControls"/>
    </lcf76f155ced4ddcb4097134ff3c332f>
    <SharedWithUsers xmlns="03266324-5900-4272-81a2-bc6b2ed1a56e">
      <UserInfo>
        <DisplayName/>
        <AccountId xsi:nil="true"/>
        <AccountType/>
      </UserInfo>
    </SharedWithUsers>
    <TransferRequestofCounty xmlns="2dc5816c-04da-47a8-aa4a-4a5f264daead" xsi:nil="true"/>
    <DateImported xmlns="2dc5816c-04da-47a8-aa4a-4a5f264daead" xsi:nil="true"/>
    <BriefDescription xmlns="2dc5816c-04da-47a8-aa4a-4a5f264daead" xsi:nil="true"/>
  </documentManagement>
</p:properties>
</file>

<file path=customXml/itemProps1.xml><?xml version="1.0" encoding="utf-8"?>
<ds:datastoreItem xmlns:ds="http://schemas.openxmlformats.org/officeDocument/2006/customXml" ds:itemID="{CE5E7EC1-A1EC-45C4-99AA-5C5A442A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7057B-BA50-42C4-AF1B-3600EEC1AC80}"/>
</file>

<file path=customXml/itemProps3.xml><?xml version="1.0" encoding="utf-8"?>
<ds:datastoreItem xmlns:ds="http://schemas.openxmlformats.org/officeDocument/2006/customXml" ds:itemID="{2CF65AB6-8D29-4CCF-84F1-2F6194B089D3}">
  <ds:schemaRefs>
    <ds:schemaRef ds:uri="http://schemas.microsoft.com/office/2006/metadata/properties"/>
    <ds:schemaRef ds:uri="http://schemas.microsoft.com/office/infopath/2007/PartnerControls"/>
    <ds:schemaRef ds:uri="d45cf16b-c4ac-492f-ab4a-134d787a350e"/>
    <ds:schemaRef ds:uri="fee54e26-2828-4a2a-a0fd-b12cd396a3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Memo</Template>
  <TotalTime>4</TotalTime>
  <Pages>1</Pages>
  <Words>131</Words>
  <Characters>942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Marin County</dc:creator>
  <cp:keywords/>
  <cp:lastModifiedBy>Claire Devereux</cp:lastModifiedBy>
  <cp:revision>17</cp:revision>
  <cp:lastPrinted>2015-05-01T20:36:00Z</cp:lastPrinted>
  <dcterms:created xsi:type="dcterms:W3CDTF">2022-05-02T20:17:00Z</dcterms:created>
  <dcterms:modified xsi:type="dcterms:W3CDTF">2025-04-28T20:28:00Z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0x0101007D0395EB882C4F45BD6C8AC9403C487F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